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5183B" w14:textId="68C5BF71" w:rsidR="00045E50" w:rsidRDefault="0061458C" w:rsidP="0006231B">
      <w:pPr>
        <w:spacing w:after="0"/>
        <w:rPr>
          <w:rFonts w:ascii="Microsoft Tai Le" w:eastAsia="Meiryo UI" w:hAnsi="Microsoft Tai Le" w:cs="Microsoft Tai Le"/>
          <w:b/>
        </w:rPr>
      </w:pPr>
      <w:r w:rsidRPr="003525CD">
        <w:rPr>
          <w:rFonts w:ascii="Microsoft Tai Le" w:eastAsia="Meiryo UI" w:hAnsi="Microsoft Tai Le" w:cs="Microsoft Tai Le"/>
          <w:b/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0CDD0BE7" wp14:editId="171E4B9A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8166735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7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BD148" w14:textId="77777777" w:rsidR="0061458C" w:rsidRPr="00DA36A7" w:rsidRDefault="0061458C" w:rsidP="00DA36A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Felix Titling" w:eastAsia="Meiryo UI" w:hAnsi="Felix Titling" w:cs="Meiryo UI"/>
                                <w:iCs/>
                                <w:sz w:val="20"/>
                                <w:szCs w:val="20"/>
                              </w:rPr>
                            </w:pPr>
                            <w:r w:rsidRPr="00DA36A7">
                              <w:rPr>
                                <w:rFonts w:ascii="Felix Titling" w:eastAsia="Meiryo UI" w:hAnsi="Felix Titling" w:cs="Meiryo UI"/>
                                <w:iCs/>
                                <w:sz w:val="20"/>
                                <w:szCs w:val="20"/>
                              </w:rPr>
                              <w:t>These instructions do not constitute an order for time. Questions Regarding time purchase and/or Pr</w:t>
                            </w:r>
                            <w:r w:rsidR="004E76D9">
                              <w:rPr>
                                <w:rFonts w:ascii="Felix Titling" w:eastAsia="Meiryo UI" w:hAnsi="Felix Titling" w:cs="Meiryo UI"/>
                                <w:iCs/>
                                <w:sz w:val="20"/>
                                <w:szCs w:val="20"/>
                              </w:rPr>
                              <w:t>oduct allocations should be addressed</w:t>
                            </w:r>
                            <w:r w:rsidRPr="00DA36A7">
                              <w:rPr>
                                <w:rFonts w:ascii="Felix Titling" w:eastAsia="Meiryo UI" w:hAnsi="Felix Titling" w:cs="Meiryo UI"/>
                                <w:iCs/>
                                <w:sz w:val="20"/>
                                <w:szCs w:val="20"/>
                              </w:rPr>
                              <w:t xml:space="preserve"> to the media buyer or your station representative.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DD0B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1pt;width:643.05pt;height:110.55pt;z-index:251659264;visibility:visible;mso-wrap-style:square;mso-width-percent:0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" filled="f" stroked="f">
                <v:textbox style="mso-fit-shape-to-text:t">
                  <w:txbxContent>
                    <w:p w14:paraId="09CBD148" w14:textId="77777777" w:rsidR="0061458C" w:rsidRPr="00DA36A7" w:rsidRDefault="0061458C" w:rsidP="00DA36A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="Felix Titling" w:eastAsia="Meiryo UI" w:hAnsi="Felix Titling" w:cs="Meiryo UI"/>
                          <w:iCs/>
                          <w:sz w:val="20"/>
                          <w:szCs w:val="20"/>
                        </w:rPr>
                      </w:pPr>
                      <w:r w:rsidRPr="00DA36A7">
                        <w:rPr>
                          <w:rFonts w:ascii="Felix Titling" w:eastAsia="Meiryo UI" w:hAnsi="Felix Titling" w:cs="Meiryo UI"/>
                          <w:iCs/>
                          <w:sz w:val="20"/>
                          <w:szCs w:val="20"/>
                        </w:rPr>
                        <w:t>These instructions do not constitute an order for time. Questions Regarding time purchase and/or Pr</w:t>
                      </w:r>
                      <w:r w:rsidR="004E76D9">
                        <w:rPr>
                          <w:rFonts w:ascii="Felix Titling" w:eastAsia="Meiryo UI" w:hAnsi="Felix Titling" w:cs="Meiryo UI"/>
                          <w:iCs/>
                          <w:sz w:val="20"/>
                          <w:szCs w:val="20"/>
                        </w:rPr>
                        <w:t>oduct allocations should be addressed</w:t>
                      </w:r>
                      <w:r w:rsidRPr="00DA36A7">
                        <w:rPr>
                          <w:rFonts w:ascii="Felix Titling" w:eastAsia="Meiryo UI" w:hAnsi="Felix Titling" w:cs="Meiryo UI"/>
                          <w:iCs/>
                          <w:sz w:val="20"/>
                          <w:szCs w:val="20"/>
                        </w:rPr>
                        <w:t xml:space="preserve"> to the media buyer or your station representative.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6231B" w:rsidRPr="0006231B">
        <w:rPr>
          <w:rFonts w:ascii="Microsoft Tai Le" w:eastAsia="Meiryo UI" w:hAnsi="Microsoft Tai Le" w:cs="Microsoft Tai Le"/>
          <w:b/>
        </w:rPr>
        <w:t xml:space="preserve">FROM: </w:t>
      </w:r>
      <w:r w:rsidR="00D41FB5">
        <w:rPr>
          <w:rFonts w:ascii="Microsoft Tai Le" w:eastAsia="Meiryo UI" w:hAnsi="Microsoft Tai Le" w:cs="Microsoft Tai Le"/>
          <w:b/>
        </w:rPr>
        <w:t xml:space="preserve"> </w:t>
      </w:r>
      <w:r w:rsidR="00E900BB">
        <w:rPr>
          <w:rFonts w:ascii="Microsoft Tai Le" w:eastAsia="Meiryo UI" w:hAnsi="Microsoft Tai Le" w:cs="Microsoft Tai Le"/>
          <w:b/>
        </w:rPr>
        <w:t>Nicole Crews</w:t>
      </w:r>
      <w:r w:rsidR="00D87D13">
        <w:rPr>
          <w:rFonts w:ascii="Microsoft Tai Le" w:eastAsia="Meiryo UI" w:hAnsi="Microsoft Tai Le" w:cs="Microsoft Tai Le"/>
          <w:b/>
        </w:rPr>
        <w:t xml:space="preserve"> / </w:t>
      </w:r>
      <w:hyperlink r:id="rId8" w:history="1">
        <w:r w:rsidR="00E900BB" w:rsidRPr="00F52AA1">
          <w:rPr>
            <w:rStyle w:val="Hyperlink"/>
            <w:rFonts w:ascii="Microsoft Tai Le" w:eastAsia="Meiryo UI" w:hAnsi="Microsoft Tai Le" w:cs="Microsoft Tai Le"/>
            <w:b/>
          </w:rPr>
          <w:t>nicole.crews@apxexchange.com</w:t>
        </w:r>
      </w:hyperlink>
    </w:p>
    <w:p w14:paraId="54EF3C2A" w14:textId="51646B5A" w:rsidR="00FD0A04" w:rsidRDefault="0006231B" w:rsidP="00FD0A04">
      <w:pPr>
        <w:spacing w:after="0"/>
        <w:rPr>
          <w:rFonts w:ascii="Microsoft Tai Le" w:eastAsia="Meiryo UI" w:hAnsi="Microsoft Tai Le" w:cs="Microsoft Tai Le"/>
          <w:b/>
        </w:rPr>
      </w:pPr>
      <w:r w:rsidRPr="0006231B">
        <w:rPr>
          <w:rFonts w:ascii="Microsoft Tai Le" w:eastAsia="Meiryo UI" w:hAnsi="Microsoft Tai Le" w:cs="Microsoft Tai Le"/>
          <w:b/>
        </w:rPr>
        <w:t>CLIENT</w:t>
      </w:r>
      <w:r w:rsidR="000A2986">
        <w:rPr>
          <w:rFonts w:ascii="Microsoft Tai Le" w:eastAsia="Meiryo UI" w:hAnsi="Microsoft Tai Le" w:cs="Microsoft Tai Le"/>
          <w:b/>
        </w:rPr>
        <w:t>:</w:t>
      </w:r>
      <w:r w:rsidR="00C7274D">
        <w:rPr>
          <w:rFonts w:ascii="Microsoft Tai Le" w:eastAsia="Meiryo UI" w:hAnsi="Microsoft Tai Le" w:cs="Microsoft Tai Le"/>
          <w:b/>
        </w:rPr>
        <w:t xml:space="preserve"> </w:t>
      </w:r>
      <w:r w:rsidR="000A2986">
        <w:rPr>
          <w:rFonts w:ascii="Microsoft Tai Le" w:eastAsia="Meiryo UI" w:hAnsi="Microsoft Tai Le" w:cs="Microsoft Tai Le"/>
          <w:b/>
        </w:rPr>
        <w:t xml:space="preserve">Lowes Home improvement </w:t>
      </w:r>
      <w:r w:rsidR="00316B7F">
        <w:rPr>
          <w:rFonts w:ascii="Microsoft Tai Le" w:eastAsia="Meiryo UI" w:hAnsi="Microsoft Tai Le" w:cs="Microsoft Tai Le"/>
          <w:b/>
        </w:rPr>
        <w:t xml:space="preserve"> </w:t>
      </w:r>
    </w:p>
    <w:p w14:paraId="4440145A" w14:textId="1FA0C632" w:rsidR="000E11FA" w:rsidRDefault="006D6913" w:rsidP="000E11FA">
      <w:pPr>
        <w:rPr>
          <w:rFonts w:ascii="Microsoft Tai Le" w:eastAsia="Meiryo UI" w:hAnsi="Microsoft Tai Le" w:cs="Microsoft Tai Le"/>
          <w:b/>
        </w:rPr>
      </w:pPr>
      <w:r>
        <w:rPr>
          <w:rFonts w:ascii="Microsoft Tai Le" w:eastAsia="Meiryo UI" w:hAnsi="Microsoft Tai Le" w:cs="Microsoft Tai Le"/>
          <w:b/>
        </w:rPr>
        <w:t>Notes:</w:t>
      </w:r>
      <w:r w:rsidR="001F531C">
        <w:rPr>
          <w:rFonts w:ascii="Microsoft Tai Le" w:eastAsia="Meiryo UI" w:hAnsi="Microsoft Tai Le" w:cs="Microsoft Tai Le"/>
          <w:b/>
        </w:rPr>
        <w:tab/>
      </w:r>
    </w:p>
    <w:p w14:paraId="5E2BE0A7" w14:textId="0F460517" w:rsidR="00FD0A04" w:rsidRDefault="00FD0A04" w:rsidP="000E11FA">
      <w:pPr>
        <w:jc w:val="center"/>
        <w:rPr>
          <w:rFonts w:ascii="Microsoft Tai Le" w:eastAsia="Meiryo UI" w:hAnsi="Microsoft Tai Le" w:cs="Microsoft Tai Le"/>
          <w:b/>
        </w:rPr>
      </w:pPr>
      <w:r w:rsidRPr="00586AF6">
        <w:rPr>
          <w:rFonts w:ascii="Microsoft Tai Le" w:eastAsia="Meiryo UI" w:hAnsi="Microsoft Tai Le" w:cs="Microsoft Tai Le"/>
          <w:b/>
          <w:highlight w:val="yellow"/>
        </w:rPr>
        <w:t xml:space="preserve">*** TRAFFIC </w:t>
      </w:r>
      <w:r>
        <w:rPr>
          <w:rFonts w:ascii="Microsoft Tai Le" w:eastAsia="Meiryo UI" w:hAnsi="Microsoft Tai Le" w:cs="Microsoft Tai Le"/>
          <w:b/>
          <w:highlight w:val="yellow"/>
        </w:rPr>
        <w:t xml:space="preserve">FOR </w:t>
      </w:r>
      <w:r w:rsidRPr="007369DF">
        <w:rPr>
          <w:rFonts w:ascii="Microsoft Tai Le" w:eastAsia="Meiryo UI" w:hAnsi="Microsoft Tai Le" w:cs="Microsoft Tai Le"/>
          <w:b/>
          <w:highlight w:val="yellow"/>
        </w:rPr>
        <w:t xml:space="preserve">ESTIMATES </w:t>
      </w:r>
      <w:r w:rsidR="00C562B2">
        <w:rPr>
          <w:rFonts w:ascii="Microsoft Tai Le" w:eastAsia="Meiryo UI" w:hAnsi="Microsoft Tai Le" w:cs="Microsoft Tai Le"/>
          <w:b/>
          <w:highlight w:val="yellow"/>
        </w:rPr>
        <w:t>24</w:t>
      </w:r>
      <w:r w:rsidR="004A51B3">
        <w:rPr>
          <w:rFonts w:ascii="Microsoft Tai Le" w:eastAsia="Meiryo UI" w:hAnsi="Microsoft Tai Le" w:cs="Microsoft Tai Le"/>
          <w:b/>
          <w:highlight w:val="yellow"/>
        </w:rPr>
        <w:t>31,1431,431</w:t>
      </w:r>
      <w:r w:rsidR="004A51B3" w:rsidRPr="0074796B">
        <w:rPr>
          <w:rFonts w:ascii="Microsoft Tai Le" w:eastAsia="Meiryo UI" w:hAnsi="Microsoft Tai Le" w:cs="Microsoft Tai Le"/>
          <w:b/>
          <w:highlight w:val="yellow"/>
        </w:rPr>
        <w:t xml:space="preserve"> </w:t>
      </w:r>
      <w:r w:rsidRPr="0074796B">
        <w:rPr>
          <w:rFonts w:ascii="Microsoft Tai Le" w:eastAsia="Meiryo UI" w:hAnsi="Microsoft Tai Le" w:cs="Microsoft Tai Le"/>
          <w:b/>
          <w:highlight w:val="yellow"/>
        </w:rPr>
        <w:t>***</w:t>
      </w:r>
    </w:p>
    <w:p w14:paraId="51B0E706" w14:textId="77777777" w:rsidR="001E1F90" w:rsidRDefault="001E1F90" w:rsidP="00AC312D">
      <w:pPr>
        <w:jc w:val="center"/>
        <w:rPr>
          <w:b/>
          <w:bCs/>
          <w:color w:val="1F497D"/>
        </w:rPr>
      </w:pPr>
      <w:r>
        <w:rPr>
          <w:b/>
          <w:bCs/>
          <w:color w:val="1F497D"/>
        </w:rPr>
        <w:t>**Please remember to purge old Lowes radio spots that are no longer in flight**</w:t>
      </w:r>
    </w:p>
    <w:p w14:paraId="6A4D5207" w14:textId="77777777" w:rsidR="00406C20" w:rsidRDefault="00406C20" w:rsidP="00AC312D">
      <w:pPr>
        <w:jc w:val="center"/>
        <w:rPr>
          <w:b/>
          <w:bCs/>
          <w:color w:val="1F497D"/>
        </w:rPr>
      </w:pPr>
    </w:p>
    <w:p w14:paraId="3BFE1515" w14:textId="6F6D208D" w:rsidR="00406C20" w:rsidRDefault="00446B81" w:rsidP="00AC312D">
      <w:pPr>
        <w:jc w:val="center"/>
        <w:rPr>
          <w:b/>
          <w:bCs/>
          <w:color w:val="1F497D"/>
        </w:rPr>
      </w:pPr>
      <w:r>
        <w:rPr>
          <w:noProof/>
        </w:rPr>
        <w:drawing>
          <wp:inline distT="0" distB="0" distL="0" distR="0" wp14:anchorId="4886B67C" wp14:editId="5CEE80ED">
            <wp:extent cx="8229600" cy="1943735"/>
            <wp:effectExtent l="0" t="0" r="0" b="0"/>
            <wp:docPr id="2036422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4226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138E0" w14:textId="77777777" w:rsidR="00406C20" w:rsidRDefault="00406C20" w:rsidP="00AC312D">
      <w:pPr>
        <w:jc w:val="center"/>
        <w:rPr>
          <w:b/>
          <w:bCs/>
          <w:color w:val="1F497D"/>
        </w:rPr>
      </w:pPr>
    </w:p>
    <w:p w14:paraId="6AFF8253" w14:textId="16847C33" w:rsidR="00406C20" w:rsidRDefault="00406C20" w:rsidP="00AC312D">
      <w:pPr>
        <w:jc w:val="center"/>
        <w:rPr>
          <w:b/>
          <w:bCs/>
          <w:color w:val="1F497D"/>
        </w:rPr>
      </w:pPr>
    </w:p>
    <w:p w14:paraId="284F89B8" w14:textId="31CD136B" w:rsidR="00406C20" w:rsidRDefault="00406C20" w:rsidP="00AC312D">
      <w:pPr>
        <w:jc w:val="center"/>
        <w:rPr>
          <w:b/>
          <w:bCs/>
          <w:color w:val="1F497D"/>
        </w:rPr>
      </w:pPr>
    </w:p>
    <w:p w14:paraId="4ED31F35" w14:textId="3893B9D6" w:rsidR="00406C20" w:rsidRDefault="00406C20" w:rsidP="00B74DA8">
      <w:pPr>
        <w:spacing w:after="0"/>
        <w:rPr>
          <w:rFonts w:ascii="Microsoft Tai Le" w:eastAsia="Meiryo UI" w:hAnsi="Microsoft Tai Le" w:cs="Microsoft Tai Le"/>
          <w:b/>
        </w:rPr>
      </w:pPr>
    </w:p>
    <w:p w14:paraId="7681623E" w14:textId="018E091A" w:rsidR="00406C20" w:rsidRDefault="00446B81" w:rsidP="00B74DA8">
      <w:pPr>
        <w:spacing w:after="0"/>
        <w:rPr>
          <w:rFonts w:ascii="Microsoft Tai Le" w:eastAsia="Meiryo UI" w:hAnsi="Microsoft Tai Le" w:cs="Microsoft Tai Le"/>
          <w:b/>
        </w:rPr>
      </w:pPr>
      <w:r>
        <w:rPr>
          <w:noProof/>
        </w:rPr>
        <w:lastRenderedPageBreak/>
        <w:drawing>
          <wp:inline distT="0" distB="0" distL="0" distR="0" wp14:anchorId="40FFCEF0" wp14:editId="3A48ED9C">
            <wp:extent cx="4470630" cy="1282766"/>
            <wp:effectExtent l="0" t="0" r="6350" b="0"/>
            <wp:docPr id="1568891302" name="Picture 1" descr="A pink scree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891302" name="Picture 1" descr="A pink screen with black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0630" cy="128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29D3E" w14:textId="6AF3ABDE" w:rsidR="00406C20" w:rsidRDefault="00406C20" w:rsidP="00B74DA8">
      <w:pPr>
        <w:spacing w:after="0"/>
        <w:rPr>
          <w:rFonts w:ascii="Microsoft Tai Le" w:eastAsia="Meiryo UI" w:hAnsi="Microsoft Tai Le" w:cs="Microsoft Tai Le"/>
          <w:b/>
        </w:rPr>
      </w:pPr>
    </w:p>
    <w:p w14:paraId="790F134E" w14:textId="236EC79D" w:rsidR="00406C20" w:rsidRDefault="00406C20" w:rsidP="00B74DA8">
      <w:pPr>
        <w:spacing w:after="0"/>
        <w:rPr>
          <w:rFonts w:ascii="Microsoft Tai Le" w:eastAsia="Meiryo UI" w:hAnsi="Microsoft Tai Le" w:cs="Microsoft Tai Le"/>
          <w:b/>
        </w:rPr>
      </w:pPr>
    </w:p>
    <w:p w14:paraId="75E2F439" w14:textId="0D5EEC39" w:rsidR="00406C20" w:rsidRDefault="00446B81" w:rsidP="00B74DA8">
      <w:pPr>
        <w:spacing w:after="0"/>
        <w:rPr>
          <w:rFonts w:ascii="Microsoft Tai Le" w:eastAsia="Meiryo UI" w:hAnsi="Microsoft Tai Le" w:cs="Microsoft Tai Le"/>
          <w:b/>
        </w:rPr>
      </w:pPr>
      <w:r>
        <w:rPr>
          <w:noProof/>
        </w:rPr>
        <w:drawing>
          <wp:inline distT="0" distB="0" distL="0" distR="0" wp14:anchorId="0D98F70A" wp14:editId="593C2D19">
            <wp:extent cx="8229600" cy="1873498"/>
            <wp:effectExtent l="0" t="0" r="0" b="0"/>
            <wp:docPr id="1120722055" name="Picture 2" descr="A pink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722055" name="Picture 2" descr="A pink rectangular object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87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3843E" w14:textId="50F599F8" w:rsidR="00406C20" w:rsidRDefault="00446B81" w:rsidP="00B74DA8">
      <w:pPr>
        <w:spacing w:after="0"/>
        <w:rPr>
          <w:rFonts w:ascii="Microsoft Tai Le" w:eastAsia="Meiryo UI" w:hAnsi="Microsoft Tai Le" w:cs="Microsoft Tai Le"/>
          <w:b/>
        </w:rPr>
      </w:pPr>
      <w:r>
        <w:rPr>
          <w:rFonts w:ascii="Microsoft Tai Le" w:eastAsia="Meiryo UI" w:hAnsi="Microsoft Tai Le" w:cs="Microsoft Tai Le"/>
          <w:b/>
        </w:rPr>
        <w:t xml:space="preserve">      </w:t>
      </w:r>
      <w:r>
        <w:rPr>
          <w:noProof/>
        </w:rPr>
        <w:drawing>
          <wp:inline distT="0" distB="0" distL="0" distR="0" wp14:anchorId="5562F208" wp14:editId="1689312F">
            <wp:extent cx="3854450" cy="273050"/>
            <wp:effectExtent l="0" t="0" r="0" b="0"/>
            <wp:docPr id="69739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3937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4648" cy="27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6F3A7" w14:textId="77777777" w:rsidR="00406C20" w:rsidRPr="00251E78" w:rsidRDefault="00406C20" w:rsidP="00B74DA8">
      <w:pPr>
        <w:spacing w:after="0"/>
        <w:rPr>
          <w:rFonts w:ascii="Microsoft Tai Le" w:eastAsia="Meiryo UI" w:hAnsi="Microsoft Tai Le" w:cs="Microsoft Tai Le"/>
          <w:b/>
        </w:rPr>
      </w:pPr>
    </w:p>
    <w:p w14:paraId="514E3F46" w14:textId="007D0D16" w:rsidR="00F83FFF" w:rsidRDefault="00F83FFF" w:rsidP="00B74DA8">
      <w:pPr>
        <w:spacing w:after="0"/>
        <w:rPr>
          <w:rFonts w:ascii="Microsoft Tai Le" w:eastAsia="Meiryo UI" w:hAnsi="Microsoft Tai Le" w:cs="Microsoft Tai Le"/>
          <w:b/>
          <w:sz w:val="18"/>
          <w:szCs w:val="18"/>
        </w:rPr>
      </w:pPr>
    </w:p>
    <w:p w14:paraId="3614CBC3" w14:textId="3C65C088" w:rsidR="00C562B2" w:rsidRDefault="00446B81" w:rsidP="00B74DA8">
      <w:pPr>
        <w:spacing w:after="0"/>
        <w:rPr>
          <w:rFonts w:ascii="Microsoft Tai Le" w:eastAsia="Meiryo UI" w:hAnsi="Microsoft Tai Le" w:cs="Microsoft Tai Le"/>
          <w:b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26980404" wp14:editId="30BBDFDC">
            <wp:extent cx="8229600" cy="1935480"/>
            <wp:effectExtent l="0" t="0" r="0" b="7620"/>
            <wp:docPr id="1539638646" name="Picture 1" descr="A pink rectangl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638646" name="Picture 1" descr="A pink rectangle with black dots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E2D3F" w14:textId="069FE184" w:rsidR="00F83FFF" w:rsidRDefault="00446B81" w:rsidP="00B83214">
      <w:r>
        <w:rPr>
          <w:noProof/>
        </w:rPr>
        <w:drawing>
          <wp:inline distT="0" distB="0" distL="0" distR="0" wp14:anchorId="3E9B4026" wp14:editId="13261A06">
            <wp:extent cx="3816350" cy="342900"/>
            <wp:effectExtent l="0" t="0" r="0" b="0"/>
            <wp:docPr id="19151145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11452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6550" cy="34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AD023" w14:textId="586BBCE3" w:rsidR="00251E78" w:rsidRDefault="00251E78" w:rsidP="00B83214"/>
    <w:p w14:paraId="19A1F784" w14:textId="3DB8F6E0" w:rsidR="00446B81" w:rsidRDefault="00832C9C" w:rsidP="00446B81">
      <w:r w:rsidRPr="00832C9C">
        <w:rPr>
          <w:b/>
          <w:bCs/>
        </w:rPr>
        <w:t>Asset links: Est.2431 -</w:t>
      </w:r>
      <w:r w:rsidR="00446B81" w:rsidRPr="00832C9C">
        <w:rPr>
          <w:b/>
          <w:bCs/>
        </w:rPr>
        <w:t xml:space="preserve"> </w:t>
      </w:r>
      <w:hyperlink r:id="rId15" w:history="1">
        <w:r w:rsidR="00446B81">
          <w:rPr>
            <w:rStyle w:val="Hyperlink"/>
          </w:rPr>
          <w:t>https://loweshomeimprovement.sharefile.com/d-s0565d6e889d04f3cb1f25cdea524fd02</w:t>
        </w:r>
      </w:hyperlink>
    </w:p>
    <w:p w14:paraId="07B2F418" w14:textId="75A14650" w:rsidR="009C6873" w:rsidRPr="00832C9C" w:rsidRDefault="009C6873" w:rsidP="00B83214">
      <w:pPr>
        <w:rPr>
          <w:b/>
          <w:bCs/>
        </w:rPr>
      </w:pPr>
    </w:p>
    <w:p w14:paraId="0E77FC29" w14:textId="5C5F6D29" w:rsidR="009C6873" w:rsidRDefault="009C6873" w:rsidP="00B83214"/>
    <w:p w14:paraId="5643A652" w14:textId="53EBB04F" w:rsidR="009C6873" w:rsidRDefault="009C6873" w:rsidP="00B83214"/>
    <w:p w14:paraId="5DCA51F0" w14:textId="7D380896" w:rsidR="009C6873" w:rsidRDefault="009C6873" w:rsidP="00B83214"/>
    <w:p w14:paraId="150E65B5" w14:textId="69AE526F" w:rsidR="009C6873" w:rsidRDefault="009C6873" w:rsidP="00B83214"/>
    <w:p w14:paraId="655341E3" w14:textId="5F9D548C" w:rsidR="009C6873" w:rsidRDefault="009C6873" w:rsidP="00B83214"/>
    <w:p w14:paraId="66607F61" w14:textId="31C1721A" w:rsidR="004E510D" w:rsidRDefault="004E510D" w:rsidP="00B83214"/>
    <w:p w14:paraId="657ABC17" w14:textId="654310DB" w:rsidR="004E510D" w:rsidRDefault="004E510D" w:rsidP="00B83214"/>
    <w:p w14:paraId="5ADC31B6" w14:textId="3115B7BD" w:rsidR="00251E78" w:rsidRDefault="00251E78" w:rsidP="00B83214"/>
    <w:p w14:paraId="128F4BEA" w14:textId="77777777" w:rsidR="00C562B2" w:rsidRDefault="00C562B2" w:rsidP="00B74DA8">
      <w:pPr>
        <w:spacing w:after="0"/>
        <w:rPr>
          <w:rFonts w:ascii="Microsoft Tai Le" w:eastAsia="Meiryo UI" w:hAnsi="Microsoft Tai Le" w:cs="Microsoft Tai Le"/>
          <w:b/>
          <w:sz w:val="18"/>
          <w:szCs w:val="18"/>
        </w:rPr>
      </w:pPr>
    </w:p>
    <w:p w14:paraId="12835325" w14:textId="05AB2AA2" w:rsidR="0010300B" w:rsidRDefault="005F7CE8" w:rsidP="00B74DA8">
      <w:pPr>
        <w:spacing w:after="0"/>
        <w:rPr>
          <w:rFonts w:ascii="Microsoft Tai Le" w:eastAsia="Meiryo UI" w:hAnsi="Microsoft Tai Le" w:cs="Microsoft Tai Le"/>
          <w:b/>
          <w:sz w:val="18"/>
          <w:szCs w:val="18"/>
        </w:rPr>
      </w:pPr>
      <w:r w:rsidRPr="005F7CE8">
        <w:rPr>
          <w:rFonts w:ascii="Microsoft Tai Le" w:eastAsia="Meiryo UI" w:hAnsi="Microsoft Tai Le" w:cs="Microsoft Tai Le"/>
          <w:b/>
          <w:sz w:val="18"/>
          <w:szCs w:val="18"/>
        </w:rPr>
        <w:t xml:space="preserve">                                                                                             </w:t>
      </w:r>
    </w:p>
    <w:p w14:paraId="4A50B13F" w14:textId="0F3707C1" w:rsidR="0074796B" w:rsidRDefault="005F7CE8" w:rsidP="0010300B">
      <w:pPr>
        <w:spacing w:after="0"/>
        <w:jc w:val="center"/>
        <w:rPr>
          <w:rFonts w:ascii="Microsoft Tai Le" w:eastAsia="Meiryo UI" w:hAnsi="Microsoft Tai Le" w:cs="Microsoft Tai Le"/>
          <w:b/>
        </w:rPr>
      </w:pPr>
      <w:r w:rsidRPr="005F7CE8">
        <w:rPr>
          <w:rFonts w:ascii="Microsoft Tai Le" w:eastAsia="Meiryo UI" w:hAnsi="Microsoft Tai Le" w:cs="Microsoft Tai Le"/>
          <w:b/>
          <w:sz w:val="18"/>
          <w:szCs w:val="18"/>
          <w:u w:val="single"/>
        </w:rPr>
        <w:t>END OF TRAFFIC</w:t>
      </w:r>
    </w:p>
    <w:sectPr w:rsidR="0074796B" w:rsidSect="0021266F">
      <w:head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D9D9B" w14:textId="77777777" w:rsidR="00AC4013" w:rsidRDefault="00AC4013" w:rsidP="0021266F">
      <w:pPr>
        <w:spacing w:after="0" w:line="240" w:lineRule="auto"/>
      </w:pPr>
      <w:r>
        <w:separator/>
      </w:r>
    </w:p>
  </w:endnote>
  <w:endnote w:type="continuationSeparator" w:id="0">
    <w:p w14:paraId="6A64FDE0" w14:textId="77777777" w:rsidR="00AC4013" w:rsidRDefault="00AC4013" w:rsidP="0021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Meiryo UI">
    <w:altName w:val="Meiryo UI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3BBAB" w14:textId="77777777" w:rsidR="00AC4013" w:rsidRDefault="00AC4013" w:rsidP="0021266F">
      <w:pPr>
        <w:spacing w:after="0" w:line="240" w:lineRule="auto"/>
      </w:pPr>
      <w:r>
        <w:separator/>
      </w:r>
    </w:p>
  </w:footnote>
  <w:footnote w:type="continuationSeparator" w:id="0">
    <w:p w14:paraId="2F0CDC8B" w14:textId="77777777" w:rsidR="00AC4013" w:rsidRDefault="00AC4013" w:rsidP="00212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9CFE3" w14:textId="77777777" w:rsidR="0021266F" w:rsidRDefault="0006231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4005F4" wp14:editId="083142FA">
              <wp:simplePos x="0" y="0"/>
              <wp:positionH relativeFrom="column">
                <wp:posOffset>2257168</wp:posOffset>
              </wp:positionH>
              <wp:positionV relativeFrom="paragraph">
                <wp:posOffset>12357</wp:posOffset>
              </wp:positionV>
              <wp:extent cx="54864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7F7D6DA" w14:textId="77777777" w:rsidR="0006231B" w:rsidRPr="0006231B" w:rsidRDefault="0061458C" w:rsidP="0006231B">
                          <w:pPr>
                            <w:pStyle w:val="Header"/>
                            <w:jc w:val="center"/>
                            <w:rPr>
                              <w:rFonts w:ascii="Meiryo UI" w:eastAsia="Meiryo UI" w:hAnsi="Meiryo UI" w:cs="Meiryo UI"/>
                              <w:noProof/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Meiryo UI" w:eastAsia="Meiryo UI" w:hAnsi="Meiryo UI" w:cs="Meiryo UI"/>
                              <w:noProof/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Network</w:t>
                          </w:r>
                          <w:r w:rsidR="00222A7C">
                            <w:rPr>
                              <w:rFonts w:ascii="Meiryo UI" w:eastAsia="Meiryo UI" w:hAnsi="Meiryo UI" w:cs="Meiryo UI"/>
                              <w:noProof/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7F5973">
                            <w:rPr>
                              <w:rFonts w:ascii="Meiryo UI" w:eastAsia="Meiryo UI" w:hAnsi="Meiryo UI" w:cs="Meiryo UI"/>
                              <w:noProof/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Radio</w:t>
                          </w:r>
                          <w:r w:rsidR="0006231B" w:rsidRPr="0006231B">
                            <w:rPr>
                              <w:rFonts w:ascii="Meiryo UI" w:eastAsia="Meiryo UI" w:hAnsi="Meiryo UI" w:cs="Meiryo UI"/>
                              <w:noProof/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Traffic Instructions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4005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7.75pt;margin-top:.95pt;width:6in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" filled="f" stroked="f">
              <v:textbox style="mso-fit-shape-to-text:t">
                <w:txbxContent>
                  <w:p w14:paraId="77F7D6DA" w14:textId="77777777" w:rsidR="0006231B" w:rsidRPr="0006231B" w:rsidRDefault="0061458C" w:rsidP="0006231B">
                    <w:pPr>
                      <w:pStyle w:val="Header"/>
                      <w:jc w:val="center"/>
                      <w:rPr>
                        <w:rFonts w:ascii="Meiryo UI" w:eastAsia="Meiryo UI" w:hAnsi="Meiryo UI" w:cs="Meiryo UI"/>
                        <w:noProof/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Meiryo UI" w:eastAsia="Meiryo UI" w:hAnsi="Meiryo UI" w:cs="Meiryo UI"/>
                        <w:noProof/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Network</w:t>
                    </w:r>
                    <w:r w:rsidR="00222A7C">
                      <w:rPr>
                        <w:rFonts w:ascii="Meiryo UI" w:eastAsia="Meiryo UI" w:hAnsi="Meiryo UI" w:cs="Meiryo UI"/>
                        <w:noProof/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7F5973">
                      <w:rPr>
                        <w:rFonts w:ascii="Meiryo UI" w:eastAsia="Meiryo UI" w:hAnsi="Meiryo UI" w:cs="Meiryo UI"/>
                        <w:noProof/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Radio</w:t>
                    </w:r>
                    <w:r w:rsidR="0006231B" w:rsidRPr="0006231B">
                      <w:rPr>
                        <w:rFonts w:ascii="Meiryo UI" w:eastAsia="Meiryo UI" w:hAnsi="Meiryo UI" w:cs="Meiryo UI"/>
                        <w:noProof/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Traffic Instructions</w:t>
                    </w:r>
                  </w:p>
                </w:txbxContent>
              </v:textbox>
            </v:shape>
          </w:pict>
        </mc:Fallback>
      </mc:AlternateContent>
    </w:r>
    <w:r w:rsidR="0021266F">
      <w:rPr>
        <w:noProof/>
      </w:rPr>
      <w:drawing>
        <wp:inline distT="0" distB="0" distL="0" distR="0" wp14:anchorId="64E3226C" wp14:editId="78AC6C83">
          <wp:extent cx="1657350" cy="866775"/>
          <wp:effectExtent l="0" t="0" r="0" b="0"/>
          <wp:docPr id="7" name="Picture 4" descr="APX_Logos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APX_Logos_RGB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667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839CB"/>
    <w:multiLevelType w:val="hybridMultilevel"/>
    <w:tmpl w:val="AD42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A6A6D"/>
    <w:multiLevelType w:val="hybridMultilevel"/>
    <w:tmpl w:val="6FEAC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402395">
    <w:abstractNumId w:val="1"/>
  </w:num>
  <w:num w:numId="2" w16cid:durableId="1962032049">
    <w:abstractNumId w:val="1"/>
  </w:num>
  <w:num w:numId="3" w16cid:durableId="1223054256">
    <w:abstractNumId w:val="1"/>
  </w:num>
  <w:num w:numId="4" w16cid:durableId="1811631234">
    <w:abstractNumId w:val="1"/>
  </w:num>
  <w:num w:numId="5" w16cid:durableId="960500465">
    <w:abstractNumId w:val="1"/>
  </w:num>
  <w:num w:numId="6" w16cid:durableId="1448817575">
    <w:abstractNumId w:val="1"/>
  </w:num>
  <w:num w:numId="7" w16cid:durableId="1036321082">
    <w:abstractNumId w:val="1"/>
  </w:num>
  <w:num w:numId="8" w16cid:durableId="186723372">
    <w:abstractNumId w:val="1"/>
  </w:num>
  <w:num w:numId="9" w16cid:durableId="400757038">
    <w:abstractNumId w:val="1"/>
  </w:num>
  <w:num w:numId="10" w16cid:durableId="1335762787">
    <w:abstractNumId w:val="1"/>
  </w:num>
  <w:num w:numId="11" w16cid:durableId="1792280551">
    <w:abstractNumId w:val="1"/>
  </w:num>
  <w:num w:numId="12" w16cid:durableId="250283406">
    <w:abstractNumId w:val="1"/>
  </w:num>
  <w:num w:numId="13" w16cid:durableId="1178542103">
    <w:abstractNumId w:val="1"/>
  </w:num>
  <w:num w:numId="14" w16cid:durableId="573972361">
    <w:abstractNumId w:val="1"/>
  </w:num>
  <w:num w:numId="15" w16cid:durableId="892934162">
    <w:abstractNumId w:val="1"/>
  </w:num>
  <w:num w:numId="16" w16cid:durableId="1062099176">
    <w:abstractNumId w:val="1"/>
  </w:num>
  <w:num w:numId="17" w16cid:durableId="1610310171">
    <w:abstractNumId w:val="1"/>
  </w:num>
  <w:num w:numId="18" w16cid:durableId="1321078024">
    <w:abstractNumId w:val="1"/>
  </w:num>
  <w:num w:numId="19" w16cid:durableId="1996957033">
    <w:abstractNumId w:val="1"/>
  </w:num>
  <w:num w:numId="20" w16cid:durableId="763964215">
    <w:abstractNumId w:val="1"/>
  </w:num>
  <w:num w:numId="21" w16cid:durableId="412043908">
    <w:abstractNumId w:val="1"/>
  </w:num>
  <w:num w:numId="22" w16cid:durableId="693728029">
    <w:abstractNumId w:val="1"/>
  </w:num>
  <w:num w:numId="23" w16cid:durableId="1883444222">
    <w:abstractNumId w:val="1"/>
  </w:num>
  <w:num w:numId="24" w16cid:durableId="503588739">
    <w:abstractNumId w:val="1"/>
  </w:num>
  <w:num w:numId="25" w16cid:durableId="6712935">
    <w:abstractNumId w:val="1"/>
  </w:num>
  <w:num w:numId="26" w16cid:durableId="88888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hdrShapeDefaults>
    <o:shapedefaults v:ext="edit" spidmax="76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E3"/>
    <w:rsid w:val="00000182"/>
    <w:rsid w:val="00005749"/>
    <w:rsid w:val="00011BFF"/>
    <w:rsid w:val="00015774"/>
    <w:rsid w:val="000246B1"/>
    <w:rsid w:val="000265B5"/>
    <w:rsid w:val="00027808"/>
    <w:rsid w:val="00040271"/>
    <w:rsid w:val="000405F2"/>
    <w:rsid w:val="0004224B"/>
    <w:rsid w:val="00042A31"/>
    <w:rsid w:val="00045102"/>
    <w:rsid w:val="00045E50"/>
    <w:rsid w:val="0004646C"/>
    <w:rsid w:val="000520B7"/>
    <w:rsid w:val="0005303C"/>
    <w:rsid w:val="00053785"/>
    <w:rsid w:val="00062289"/>
    <w:rsid w:val="0006231B"/>
    <w:rsid w:val="0006665C"/>
    <w:rsid w:val="0007197B"/>
    <w:rsid w:val="000719F7"/>
    <w:rsid w:val="000723A9"/>
    <w:rsid w:val="00077B2B"/>
    <w:rsid w:val="00077EE4"/>
    <w:rsid w:val="00077EE5"/>
    <w:rsid w:val="00086D3D"/>
    <w:rsid w:val="00095887"/>
    <w:rsid w:val="0009599A"/>
    <w:rsid w:val="00096ADB"/>
    <w:rsid w:val="00096B32"/>
    <w:rsid w:val="00097892"/>
    <w:rsid w:val="000A1F39"/>
    <w:rsid w:val="000A2986"/>
    <w:rsid w:val="000A4297"/>
    <w:rsid w:val="000A4724"/>
    <w:rsid w:val="000A742C"/>
    <w:rsid w:val="000B181D"/>
    <w:rsid w:val="000B79E4"/>
    <w:rsid w:val="000C2D29"/>
    <w:rsid w:val="000C3FDA"/>
    <w:rsid w:val="000C6DF6"/>
    <w:rsid w:val="000E0C62"/>
    <w:rsid w:val="000E11D4"/>
    <w:rsid w:val="000E11FA"/>
    <w:rsid w:val="000E6A47"/>
    <w:rsid w:val="000F45D3"/>
    <w:rsid w:val="000F51A2"/>
    <w:rsid w:val="000F72D3"/>
    <w:rsid w:val="001008A3"/>
    <w:rsid w:val="001014C4"/>
    <w:rsid w:val="00101995"/>
    <w:rsid w:val="0010300B"/>
    <w:rsid w:val="00106926"/>
    <w:rsid w:val="00116061"/>
    <w:rsid w:val="001319FD"/>
    <w:rsid w:val="00133C4B"/>
    <w:rsid w:val="00142C0E"/>
    <w:rsid w:val="001430E3"/>
    <w:rsid w:val="00143234"/>
    <w:rsid w:val="001479FB"/>
    <w:rsid w:val="00153309"/>
    <w:rsid w:val="001542F7"/>
    <w:rsid w:val="001552C1"/>
    <w:rsid w:val="00164885"/>
    <w:rsid w:val="00171115"/>
    <w:rsid w:val="00176814"/>
    <w:rsid w:val="00184F35"/>
    <w:rsid w:val="00192C1C"/>
    <w:rsid w:val="00196404"/>
    <w:rsid w:val="001B1213"/>
    <w:rsid w:val="001B19E8"/>
    <w:rsid w:val="001B3DEA"/>
    <w:rsid w:val="001B4ABF"/>
    <w:rsid w:val="001B4F51"/>
    <w:rsid w:val="001B72B4"/>
    <w:rsid w:val="001B736E"/>
    <w:rsid w:val="001B74F3"/>
    <w:rsid w:val="001B76B7"/>
    <w:rsid w:val="001C1DA7"/>
    <w:rsid w:val="001C41F3"/>
    <w:rsid w:val="001C46F6"/>
    <w:rsid w:val="001C5E4F"/>
    <w:rsid w:val="001C7419"/>
    <w:rsid w:val="001D0F46"/>
    <w:rsid w:val="001D2529"/>
    <w:rsid w:val="001D6407"/>
    <w:rsid w:val="001D6B89"/>
    <w:rsid w:val="001E1F90"/>
    <w:rsid w:val="001F0CC4"/>
    <w:rsid w:val="001F2B1D"/>
    <w:rsid w:val="001F531C"/>
    <w:rsid w:val="001F571F"/>
    <w:rsid w:val="00203580"/>
    <w:rsid w:val="00207232"/>
    <w:rsid w:val="00210641"/>
    <w:rsid w:val="002116F0"/>
    <w:rsid w:val="0021266F"/>
    <w:rsid w:val="00222A7C"/>
    <w:rsid w:val="00223E66"/>
    <w:rsid w:val="002251F1"/>
    <w:rsid w:val="00231407"/>
    <w:rsid w:val="002350B9"/>
    <w:rsid w:val="00235122"/>
    <w:rsid w:val="0024052A"/>
    <w:rsid w:val="002448D9"/>
    <w:rsid w:val="00247B8E"/>
    <w:rsid w:val="002517F8"/>
    <w:rsid w:val="0025182B"/>
    <w:rsid w:val="00251E78"/>
    <w:rsid w:val="00251F60"/>
    <w:rsid w:val="002605CA"/>
    <w:rsid w:val="00265DCF"/>
    <w:rsid w:val="0027231B"/>
    <w:rsid w:val="002730A9"/>
    <w:rsid w:val="00275820"/>
    <w:rsid w:val="002836AA"/>
    <w:rsid w:val="0028731E"/>
    <w:rsid w:val="0029466C"/>
    <w:rsid w:val="0029471E"/>
    <w:rsid w:val="00294CAF"/>
    <w:rsid w:val="00296947"/>
    <w:rsid w:val="002A0BF8"/>
    <w:rsid w:val="002B0D8C"/>
    <w:rsid w:val="002B40AB"/>
    <w:rsid w:val="002B4EFD"/>
    <w:rsid w:val="002B658A"/>
    <w:rsid w:val="002B7602"/>
    <w:rsid w:val="002B7DF1"/>
    <w:rsid w:val="002C7FFD"/>
    <w:rsid w:val="002E2D63"/>
    <w:rsid w:val="002E7F4E"/>
    <w:rsid w:val="002F2D57"/>
    <w:rsid w:val="002F4141"/>
    <w:rsid w:val="002F49A2"/>
    <w:rsid w:val="00300E82"/>
    <w:rsid w:val="00305972"/>
    <w:rsid w:val="00310AA8"/>
    <w:rsid w:val="003149B4"/>
    <w:rsid w:val="00316B7F"/>
    <w:rsid w:val="00322864"/>
    <w:rsid w:val="003347F4"/>
    <w:rsid w:val="003349E7"/>
    <w:rsid w:val="003350EF"/>
    <w:rsid w:val="003371B8"/>
    <w:rsid w:val="0033773F"/>
    <w:rsid w:val="003501BB"/>
    <w:rsid w:val="003525CD"/>
    <w:rsid w:val="003558D2"/>
    <w:rsid w:val="003609A9"/>
    <w:rsid w:val="00364449"/>
    <w:rsid w:val="0036448E"/>
    <w:rsid w:val="003655F9"/>
    <w:rsid w:val="00366CA0"/>
    <w:rsid w:val="003701BC"/>
    <w:rsid w:val="00371015"/>
    <w:rsid w:val="00373133"/>
    <w:rsid w:val="0037556F"/>
    <w:rsid w:val="003777C3"/>
    <w:rsid w:val="003836EA"/>
    <w:rsid w:val="00387734"/>
    <w:rsid w:val="0039104A"/>
    <w:rsid w:val="003A01E0"/>
    <w:rsid w:val="003A0DB6"/>
    <w:rsid w:val="003A1EA3"/>
    <w:rsid w:val="003A21AE"/>
    <w:rsid w:val="003A5AF5"/>
    <w:rsid w:val="003A71CD"/>
    <w:rsid w:val="003B0803"/>
    <w:rsid w:val="003B4AF0"/>
    <w:rsid w:val="003B7F6E"/>
    <w:rsid w:val="003C00CE"/>
    <w:rsid w:val="003C107F"/>
    <w:rsid w:val="003C16E4"/>
    <w:rsid w:val="003D2FDA"/>
    <w:rsid w:val="003D646B"/>
    <w:rsid w:val="003D65E4"/>
    <w:rsid w:val="003D6959"/>
    <w:rsid w:val="003D76FC"/>
    <w:rsid w:val="003E0AFD"/>
    <w:rsid w:val="003E0CF5"/>
    <w:rsid w:val="003E30AA"/>
    <w:rsid w:val="003E494C"/>
    <w:rsid w:val="003F5640"/>
    <w:rsid w:val="003F724A"/>
    <w:rsid w:val="00400253"/>
    <w:rsid w:val="00400CA3"/>
    <w:rsid w:val="00402DF0"/>
    <w:rsid w:val="00403571"/>
    <w:rsid w:val="00406C20"/>
    <w:rsid w:val="00410123"/>
    <w:rsid w:val="00416F41"/>
    <w:rsid w:val="004227CA"/>
    <w:rsid w:val="00422D61"/>
    <w:rsid w:val="004246FD"/>
    <w:rsid w:val="00424F18"/>
    <w:rsid w:val="0044202A"/>
    <w:rsid w:val="00442373"/>
    <w:rsid w:val="0044260C"/>
    <w:rsid w:val="00443A2E"/>
    <w:rsid w:val="004462B2"/>
    <w:rsid w:val="00446B81"/>
    <w:rsid w:val="004514E5"/>
    <w:rsid w:val="00452411"/>
    <w:rsid w:val="004549C8"/>
    <w:rsid w:val="0046142F"/>
    <w:rsid w:val="004614FD"/>
    <w:rsid w:val="00461D62"/>
    <w:rsid w:val="004673BE"/>
    <w:rsid w:val="00490547"/>
    <w:rsid w:val="004907AE"/>
    <w:rsid w:val="00493F0A"/>
    <w:rsid w:val="00497D43"/>
    <w:rsid w:val="004A1F2B"/>
    <w:rsid w:val="004A51B3"/>
    <w:rsid w:val="004A6665"/>
    <w:rsid w:val="004C0C1D"/>
    <w:rsid w:val="004C4515"/>
    <w:rsid w:val="004D0AAD"/>
    <w:rsid w:val="004D2BF6"/>
    <w:rsid w:val="004D6A70"/>
    <w:rsid w:val="004E2425"/>
    <w:rsid w:val="004E510D"/>
    <w:rsid w:val="004E76D9"/>
    <w:rsid w:val="00501FB4"/>
    <w:rsid w:val="00511102"/>
    <w:rsid w:val="00517E2F"/>
    <w:rsid w:val="00526D44"/>
    <w:rsid w:val="0053740A"/>
    <w:rsid w:val="005404B2"/>
    <w:rsid w:val="00542FA6"/>
    <w:rsid w:val="005430CF"/>
    <w:rsid w:val="00543C0A"/>
    <w:rsid w:val="005510B5"/>
    <w:rsid w:val="005539EC"/>
    <w:rsid w:val="00554BAD"/>
    <w:rsid w:val="0055587C"/>
    <w:rsid w:val="00555FC9"/>
    <w:rsid w:val="005566FD"/>
    <w:rsid w:val="00561257"/>
    <w:rsid w:val="00562AA8"/>
    <w:rsid w:val="005655D1"/>
    <w:rsid w:val="0057013A"/>
    <w:rsid w:val="00571233"/>
    <w:rsid w:val="00571820"/>
    <w:rsid w:val="00572C62"/>
    <w:rsid w:val="00573861"/>
    <w:rsid w:val="00574AF7"/>
    <w:rsid w:val="00574E8E"/>
    <w:rsid w:val="00582A22"/>
    <w:rsid w:val="00586AF6"/>
    <w:rsid w:val="00592E10"/>
    <w:rsid w:val="00594A9B"/>
    <w:rsid w:val="00595B7D"/>
    <w:rsid w:val="005961EE"/>
    <w:rsid w:val="005A4A8E"/>
    <w:rsid w:val="005A675E"/>
    <w:rsid w:val="005B0AD3"/>
    <w:rsid w:val="005B3F50"/>
    <w:rsid w:val="005C2065"/>
    <w:rsid w:val="005C4B2E"/>
    <w:rsid w:val="005C6B4D"/>
    <w:rsid w:val="005D2685"/>
    <w:rsid w:val="005D31AC"/>
    <w:rsid w:val="005D32F3"/>
    <w:rsid w:val="005D4AAD"/>
    <w:rsid w:val="005D7A8E"/>
    <w:rsid w:val="005E1AF2"/>
    <w:rsid w:val="005F2248"/>
    <w:rsid w:val="005F7CE8"/>
    <w:rsid w:val="00601B17"/>
    <w:rsid w:val="00613AB9"/>
    <w:rsid w:val="0061458C"/>
    <w:rsid w:val="00625040"/>
    <w:rsid w:val="0062761C"/>
    <w:rsid w:val="00630689"/>
    <w:rsid w:val="006339F4"/>
    <w:rsid w:val="006359E1"/>
    <w:rsid w:val="00640999"/>
    <w:rsid w:val="00640D6D"/>
    <w:rsid w:val="006418A5"/>
    <w:rsid w:val="00646ACE"/>
    <w:rsid w:val="00647F76"/>
    <w:rsid w:val="00651206"/>
    <w:rsid w:val="006540A4"/>
    <w:rsid w:val="00660225"/>
    <w:rsid w:val="00661776"/>
    <w:rsid w:val="00661EBF"/>
    <w:rsid w:val="0067270A"/>
    <w:rsid w:val="006845AF"/>
    <w:rsid w:val="00685451"/>
    <w:rsid w:val="00690CA6"/>
    <w:rsid w:val="00697225"/>
    <w:rsid w:val="006A5DFD"/>
    <w:rsid w:val="006B0A84"/>
    <w:rsid w:val="006B53C8"/>
    <w:rsid w:val="006C0292"/>
    <w:rsid w:val="006C79D4"/>
    <w:rsid w:val="006D53DE"/>
    <w:rsid w:val="006D6913"/>
    <w:rsid w:val="006E219F"/>
    <w:rsid w:val="006E26A7"/>
    <w:rsid w:val="006E3AE9"/>
    <w:rsid w:val="006E52DE"/>
    <w:rsid w:val="006F191C"/>
    <w:rsid w:val="006F5603"/>
    <w:rsid w:val="006F5E3D"/>
    <w:rsid w:val="00700910"/>
    <w:rsid w:val="00704A8F"/>
    <w:rsid w:val="007115A3"/>
    <w:rsid w:val="0071280B"/>
    <w:rsid w:val="00715976"/>
    <w:rsid w:val="0071651A"/>
    <w:rsid w:val="0071731C"/>
    <w:rsid w:val="00717502"/>
    <w:rsid w:val="0071768F"/>
    <w:rsid w:val="007317D6"/>
    <w:rsid w:val="00732625"/>
    <w:rsid w:val="007345CE"/>
    <w:rsid w:val="007364CA"/>
    <w:rsid w:val="007369DF"/>
    <w:rsid w:val="00737437"/>
    <w:rsid w:val="0074002E"/>
    <w:rsid w:val="0074796B"/>
    <w:rsid w:val="00750D59"/>
    <w:rsid w:val="0075693F"/>
    <w:rsid w:val="00756EA7"/>
    <w:rsid w:val="00757457"/>
    <w:rsid w:val="007606A1"/>
    <w:rsid w:val="00763D71"/>
    <w:rsid w:val="00771730"/>
    <w:rsid w:val="007758A7"/>
    <w:rsid w:val="00776797"/>
    <w:rsid w:val="007770A6"/>
    <w:rsid w:val="00777985"/>
    <w:rsid w:val="00782C58"/>
    <w:rsid w:val="007853FF"/>
    <w:rsid w:val="00790E3B"/>
    <w:rsid w:val="00791556"/>
    <w:rsid w:val="007933BA"/>
    <w:rsid w:val="00795A08"/>
    <w:rsid w:val="007A4B2F"/>
    <w:rsid w:val="007B0D3F"/>
    <w:rsid w:val="007B473C"/>
    <w:rsid w:val="007B64BD"/>
    <w:rsid w:val="007C46BA"/>
    <w:rsid w:val="007C5074"/>
    <w:rsid w:val="007C617A"/>
    <w:rsid w:val="007D2A68"/>
    <w:rsid w:val="007D2EE9"/>
    <w:rsid w:val="007D4490"/>
    <w:rsid w:val="007D5B4C"/>
    <w:rsid w:val="007E1742"/>
    <w:rsid w:val="007E1D76"/>
    <w:rsid w:val="007E314A"/>
    <w:rsid w:val="007E513B"/>
    <w:rsid w:val="007E7753"/>
    <w:rsid w:val="007F2370"/>
    <w:rsid w:val="007F3E58"/>
    <w:rsid w:val="007F5973"/>
    <w:rsid w:val="0080004C"/>
    <w:rsid w:val="00801366"/>
    <w:rsid w:val="00801AA0"/>
    <w:rsid w:val="00806058"/>
    <w:rsid w:val="008160D1"/>
    <w:rsid w:val="00821FDA"/>
    <w:rsid w:val="00827409"/>
    <w:rsid w:val="008302FA"/>
    <w:rsid w:val="00832C9C"/>
    <w:rsid w:val="008354F6"/>
    <w:rsid w:val="008415CF"/>
    <w:rsid w:val="008479E1"/>
    <w:rsid w:val="008611FF"/>
    <w:rsid w:val="00861780"/>
    <w:rsid w:val="00861A1F"/>
    <w:rsid w:val="008638D8"/>
    <w:rsid w:val="00867258"/>
    <w:rsid w:val="0087341B"/>
    <w:rsid w:val="00873B9C"/>
    <w:rsid w:val="00880DB7"/>
    <w:rsid w:val="0088330A"/>
    <w:rsid w:val="00885BB5"/>
    <w:rsid w:val="00886D93"/>
    <w:rsid w:val="008872C0"/>
    <w:rsid w:val="008A102A"/>
    <w:rsid w:val="008A2072"/>
    <w:rsid w:val="008A5D15"/>
    <w:rsid w:val="008B3A00"/>
    <w:rsid w:val="008B65B5"/>
    <w:rsid w:val="008B7700"/>
    <w:rsid w:val="008C0BAA"/>
    <w:rsid w:val="008C2FFC"/>
    <w:rsid w:val="008C34BF"/>
    <w:rsid w:val="008C47E6"/>
    <w:rsid w:val="008C79BB"/>
    <w:rsid w:val="008D2AB7"/>
    <w:rsid w:val="008D60AA"/>
    <w:rsid w:val="008D7F6D"/>
    <w:rsid w:val="008E2990"/>
    <w:rsid w:val="008E39F3"/>
    <w:rsid w:val="008E5B8E"/>
    <w:rsid w:val="008E7029"/>
    <w:rsid w:val="008E721A"/>
    <w:rsid w:val="008E7C9D"/>
    <w:rsid w:val="0090065F"/>
    <w:rsid w:val="00900752"/>
    <w:rsid w:val="00904C9E"/>
    <w:rsid w:val="00913C1A"/>
    <w:rsid w:val="0092459E"/>
    <w:rsid w:val="009249D9"/>
    <w:rsid w:val="009260EC"/>
    <w:rsid w:val="009300DF"/>
    <w:rsid w:val="00930F3B"/>
    <w:rsid w:val="00931C5A"/>
    <w:rsid w:val="009366AD"/>
    <w:rsid w:val="00945E90"/>
    <w:rsid w:val="0094784F"/>
    <w:rsid w:val="0094792D"/>
    <w:rsid w:val="00951CEF"/>
    <w:rsid w:val="00956D06"/>
    <w:rsid w:val="00960613"/>
    <w:rsid w:val="00964973"/>
    <w:rsid w:val="00964A1A"/>
    <w:rsid w:val="009664DA"/>
    <w:rsid w:val="00966A46"/>
    <w:rsid w:val="00982E90"/>
    <w:rsid w:val="00985447"/>
    <w:rsid w:val="009A0424"/>
    <w:rsid w:val="009A220C"/>
    <w:rsid w:val="009A2B85"/>
    <w:rsid w:val="009A36FA"/>
    <w:rsid w:val="009A498C"/>
    <w:rsid w:val="009B02D5"/>
    <w:rsid w:val="009B109B"/>
    <w:rsid w:val="009B47A0"/>
    <w:rsid w:val="009B4833"/>
    <w:rsid w:val="009C0BFA"/>
    <w:rsid w:val="009C49FB"/>
    <w:rsid w:val="009C6873"/>
    <w:rsid w:val="009C6A97"/>
    <w:rsid w:val="009C77E0"/>
    <w:rsid w:val="009C7DDD"/>
    <w:rsid w:val="009D494E"/>
    <w:rsid w:val="009D5BE3"/>
    <w:rsid w:val="009F3526"/>
    <w:rsid w:val="00A123A0"/>
    <w:rsid w:val="00A21384"/>
    <w:rsid w:val="00A22230"/>
    <w:rsid w:val="00A23E87"/>
    <w:rsid w:val="00A261AE"/>
    <w:rsid w:val="00A267E9"/>
    <w:rsid w:val="00A26D89"/>
    <w:rsid w:val="00A271AB"/>
    <w:rsid w:val="00A35A78"/>
    <w:rsid w:val="00A36CF6"/>
    <w:rsid w:val="00A4180A"/>
    <w:rsid w:val="00A418A1"/>
    <w:rsid w:val="00A41DBD"/>
    <w:rsid w:val="00A422E8"/>
    <w:rsid w:val="00A4263B"/>
    <w:rsid w:val="00A42DB1"/>
    <w:rsid w:val="00A46227"/>
    <w:rsid w:val="00A46E3C"/>
    <w:rsid w:val="00A54061"/>
    <w:rsid w:val="00A60671"/>
    <w:rsid w:val="00A61CE1"/>
    <w:rsid w:val="00A62E9A"/>
    <w:rsid w:val="00A66B6B"/>
    <w:rsid w:val="00A703C3"/>
    <w:rsid w:val="00A82D54"/>
    <w:rsid w:val="00A840E0"/>
    <w:rsid w:val="00A91414"/>
    <w:rsid w:val="00A94984"/>
    <w:rsid w:val="00A972B1"/>
    <w:rsid w:val="00AA3465"/>
    <w:rsid w:val="00AA3561"/>
    <w:rsid w:val="00AA46FD"/>
    <w:rsid w:val="00AA5055"/>
    <w:rsid w:val="00AA5543"/>
    <w:rsid w:val="00AA74C1"/>
    <w:rsid w:val="00AB00D3"/>
    <w:rsid w:val="00AB1770"/>
    <w:rsid w:val="00AB4F79"/>
    <w:rsid w:val="00AB5617"/>
    <w:rsid w:val="00AB71E9"/>
    <w:rsid w:val="00AC1533"/>
    <w:rsid w:val="00AC21F6"/>
    <w:rsid w:val="00AC312D"/>
    <w:rsid w:val="00AC4013"/>
    <w:rsid w:val="00AD0308"/>
    <w:rsid w:val="00AD4CE2"/>
    <w:rsid w:val="00AE2D86"/>
    <w:rsid w:val="00AE4CC3"/>
    <w:rsid w:val="00AF0F4F"/>
    <w:rsid w:val="00AF4225"/>
    <w:rsid w:val="00AF576C"/>
    <w:rsid w:val="00B009E5"/>
    <w:rsid w:val="00B027F3"/>
    <w:rsid w:val="00B05C16"/>
    <w:rsid w:val="00B1121B"/>
    <w:rsid w:val="00B14663"/>
    <w:rsid w:val="00B1694B"/>
    <w:rsid w:val="00B20C6E"/>
    <w:rsid w:val="00B266DC"/>
    <w:rsid w:val="00B2766D"/>
    <w:rsid w:val="00B317E1"/>
    <w:rsid w:val="00B35D7C"/>
    <w:rsid w:val="00B559F1"/>
    <w:rsid w:val="00B74DA8"/>
    <w:rsid w:val="00B82486"/>
    <w:rsid w:val="00B83124"/>
    <w:rsid w:val="00B83214"/>
    <w:rsid w:val="00B8395C"/>
    <w:rsid w:val="00B84313"/>
    <w:rsid w:val="00B90721"/>
    <w:rsid w:val="00B92A2B"/>
    <w:rsid w:val="00B9324F"/>
    <w:rsid w:val="00B93539"/>
    <w:rsid w:val="00BA3334"/>
    <w:rsid w:val="00BB321B"/>
    <w:rsid w:val="00BB363E"/>
    <w:rsid w:val="00BB7743"/>
    <w:rsid w:val="00BC0B36"/>
    <w:rsid w:val="00BC0D6C"/>
    <w:rsid w:val="00BC0F02"/>
    <w:rsid w:val="00BC122D"/>
    <w:rsid w:val="00BC1AB6"/>
    <w:rsid w:val="00BC1BCD"/>
    <w:rsid w:val="00BD69BC"/>
    <w:rsid w:val="00BE44DA"/>
    <w:rsid w:val="00BE54FB"/>
    <w:rsid w:val="00BE7F40"/>
    <w:rsid w:val="00BF07DC"/>
    <w:rsid w:val="00BF1493"/>
    <w:rsid w:val="00BF5797"/>
    <w:rsid w:val="00BF57F6"/>
    <w:rsid w:val="00BF6BCA"/>
    <w:rsid w:val="00BF7F03"/>
    <w:rsid w:val="00C100C8"/>
    <w:rsid w:val="00C20363"/>
    <w:rsid w:val="00C20BBD"/>
    <w:rsid w:val="00C257B8"/>
    <w:rsid w:val="00C31096"/>
    <w:rsid w:val="00C35D88"/>
    <w:rsid w:val="00C40439"/>
    <w:rsid w:val="00C505C2"/>
    <w:rsid w:val="00C51B00"/>
    <w:rsid w:val="00C5201E"/>
    <w:rsid w:val="00C52B8D"/>
    <w:rsid w:val="00C562B2"/>
    <w:rsid w:val="00C56869"/>
    <w:rsid w:val="00C61628"/>
    <w:rsid w:val="00C639CB"/>
    <w:rsid w:val="00C65FB8"/>
    <w:rsid w:val="00C66F46"/>
    <w:rsid w:val="00C722AF"/>
    <w:rsid w:val="00C7274D"/>
    <w:rsid w:val="00C77815"/>
    <w:rsid w:val="00C918DF"/>
    <w:rsid w:val="00C92749"/>
    <w:rsid w:val="00C93021"/>
    <w:rsid w:val="00CA22FB"/>
    <w:rsid w:val="00CB157D"/>
    <w:rsid w:val="00CB2B21"/>
    <w:rsid w:val="00CB5705"/>
    <w:rsid w:val="00CC1C5B"/>
    <w:rsid w:val="00CC2D75"/>
    <w:rsid w:val="00CC3583"/>
    <w:rsid w:val="00CD030D"/>
    <w:rsid w:val="00CD3BDB"/>
    <w:rsid w:val="00CD4B5B"/>
    <w:rsid w:val="00CD7482"/>
    <w:rsid w:val="00CD7CD1"/>
    <w:rsid w:val="00CD7F46"/>
    <w:rsid w:val="00CE4255"/>
    <w:rsid w:val="00CE4A5A"/>
    <w:rsid w:val="00CE5D37"/>
    <w:rsid w:val="00CF2EFF"/>
    <w:rsid w:val="00CF351E"/>
    <w:rsid w:val="00D0175A"/>
    <w:rsid w:val="00D0551D"/>
    <w:rsid w:val="00D058B0"/>
    <w:rsid w:val="00D07F81"/>
    <w:rsid w:val="00D107F1"/>
    <w:rsid w:val="00D13001"/>
    <w:rsid w:val="00D138BD"/>
    <w:rsid w:val="00D161D9"/>
    <w:rsid w:val="00D20E8B"/>
    <w:rsid w:val="00D23193"/>
    <w:rsid w:val="00D235CA"/>
    <w:rsid w:val="00D2405E"/>
    <w:rsid w:val="00D25541"/>
    <w:rsid w:val="00D30A5D"/>
    <w:rsid w:val="00D32E43"/>
    <w:rsid w:val="00D34BA4"/>
    <w:rsid w:val="00D40A28"/>
    <w:rsid w:val="00D41967"/>
    <w:rsid w:val="00D41FB5"/>
    <w:rsid w:val="00D44FE4"/>
    <w:rsid w:val="00D51D07"/>
    <w:rsid w:val="00D54AF4"/>
    <w:rsid w:val="00D60339"/>
    <w:rsid w:val="00D6337A"/>
    <w:rsid w:val="00D73D7B"/>
    <w:rsid w:val="00D73E05"/>
    <w:rsid w:val="00D740E3"/>
    <w:rsid w:val="00D87D13"/>
    <w:rsid w:val="00D9271A"/>
    <w:rsid w:val="00D940BB"/>
    <w:rsid w:val="00D96358"/>
    <w:rsid w:val="00DA2BB8"/>
    <w:rsid w:val="00DA36A7"/>
    <w:rsid w:val="00DA381E"/>
    <w:rsid w:val="00DA6648"/>
    <w:rsid w:val="00DB33FE"/>
    <w:rsid w:val="00DC19F5"/>
    <w:rsid w:val="00DC5E76"/>
    <w:rsid w:val="00DD04B2"/>
    <w:rsid w:val="00DE01C5"/>
    <w:rsid w:val="00DE7E48"/>
    <w:rsid w:val="00DF04C0"/>
    <w:rsid w:val="00DF0617"/>
    <w:rsid w:val="00DF267A"/>
    <w:rsid w:val="00DF6682"/>
    <w:rsid w:val="00DF73A9"/>
    <w:rsid w:val="00E0085E"/>
    <w:rsid w:val="00E00F71"/>
    <w:rsid w:val="00E01AD9"/>
    <w:rsid w:val="00E029EF"/>
    <w:rsid w:val="00E07257"/>
    <w:rsid w:val="00E13D1D"/>
    <w:rsid w:val="00E20030"/>
    <w:rsid w:val="00E35959"/>
    <w:rsid w:val="00E47015"/>
    <w:rsid w:val="00E50B2F"/>
    <w:rsid w:val="00E514B9"/>
    <w:rsid w:val="00E561C1"/>
    <w:rsid w:val="00E57A1E"/>
    <w:rsid w:val="00E7101E"/>
    <w:rsid w:val="00E73FBA"/>
    <w:rsid w:val="00E839BB"/>
    <w:rsid w:val="00E854FA"/>
    <w:rsid w:val="00E900BB"/>
    <w:rsid w:val="00E90B20"/>
    <w:rsid w:val="00E92613"/>
    <w:rsid w:val="00E9728E"/>
    <w:rsid w:val="00EA0EA6"/>
    <w:rsid w:val="00EA403D"/>
    <w:rsid w:val="00EA7E92"/>
    <w:rsid w:val="00EB0C1E"/>
    <w:rsid w:val="00EB0ED7"/>
    <w:rsid w:val="00EB1CFE"/>
    <w:rsid w:val="00EB1E8C"/>
    <w:rsid w:val="00EB382E"/>
    <w:rsid w:val="00EB4286"/>
    <w:rsid w:val="00EB5DA9"/>
    <w:rsid w:val="00EB6936"/>
    <w:rsid w:val="00EC05A5"/>
    <w:rsid w:val="00EC29BE"/>
    <w:rsid w:val="00EC45F3"/>
    <w:rsid w:val="00EC52CA"/>
    <w:rsid w:val="00ED5433"/>
    <w:rsid w:val="00EE1CB3"/>
    <w:rsid w:val="00EF13E2"/>
    <w:rsid w:val="00F153FC"/>
    <w:rsid w:val="00F164FF"/>
    <w:rsid w:val="00F17BFD"/>
    <w:rsid w:val="00F204DF"/>
    <w:rsid w:val="00F20AA7"/>
    <w:rsid w:val="00F20C5A"/>
    <w:rsid w:val="00F31526"/>
    <w:rsid w:val="00F33844"/>
    <w:rsid w:val="00F35FB3"/>
    <w:rsid w:val="00F362F7"/>
    <w:rsid w:val="00F47D61"/>
    <w:rsid w:val="00F539A2"/>
    <w:rsid w:val="00F672DC"/>
    <w:rsid w:val="00F67779"/>
    <w:rsid w:val="00F76677"/>
    <w:rsid w:val="00F77059"/>
    <w:rsid w:val="00F8241E"/>
    <w:rsid w:val="00F82D75"/>
    <w:rsid w:val="00F83FFF"/>
    <w:rsid w:val="00F903E5"/>
    <w:rsid w:val="00F9358C"/>
    <w:rsid w:val="00FA0090"/>
    <w:rsid w:val="00FA12D4"/>
    <w:rsid w:val="00FA5075"/>
    <w:rsid w:val="00FA591B"/>
    <w:rsid w:val="00FA7657"/>
    <w:rsid w:val="00FB255E"/>
    <w:rsid w:val="00FB4044"/>
    <w:rsid w:val="00FB4EBC"/>
    <w:rsid w:val="00FB72AF"/>
    <w:rsid w:val="00FC2DBC"/>
    <w:rsid w:val="00FD0A04"/>
    <w:rsid w:val="00FD184D"/>
    <w:rsid w:val="00FD2C82"/>
    <w:rsid w:val="00FD2FD9"/>
    <w:rsid w:val="00FD4E05"/>
    <w:rsid w:val="00FD6C77"/>
    <w:rsid w:val="00FD7209"/>
    <w:rsid w:val="00FE0007"/>
    <w:rsid w:val="00FE0658"/>
    <w:rsid w:val="00FE6F2C"/>
    <w:rsid w:val="00FF409F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1857"/>
    <o:shapelayout v:ext="edit">
      <o:idmap v:ext="edit" data="1"/>
    </o:shapelayout>
  </w:shapeDefaults>
  <w:decimalSymbol w:val="."/>
  <w:listSeparator w:val=","/>
  <w14:docId w14:val="6C32984A"/>
  <w15:chartTrackingRefBased/>
  <w15:docId w15:val="{F7AD21F0-8CB0-4A50-B22B-8A6F3AB7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66F"/>
  </w:style>
  <w:style w:type="paragraph" w:styleId="Footer">
    <w:name w:val="footer"/>
    <w:basedOn w:val="Normal"/>
    <w:link w:val="FooterChar"/>
    <w:uiPriority w:val="99"/>
    <w:unhideWhenUsed/>
    <w:rsid w:val="0021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66F"/>
  </w:style>
  <w:style w:type="character" w:styleId="PlaceholderText">
    <w:name w:val="Placeholder Text"/>
    <w:basedOn w:val="DefaultParagraphFont"/>
    <w:uiPriority w:val="99"/>
    <w:semiHidden/>
    <w:rsid w:val="0029466C"/>
    <w:rPr>
      <w:color w:val="808080"/>
    </w:rPr>
  </w:style>
  <w:style w:type="paragraph" w:styleId="NoSpacing">
    <w:name w:val="No Spacing"/>
    <w:link w:val="NoSpacingChar"/>
    <w:uiPriority w:val="1"/>
    <w:qFormat/>
    <w:rsid w:val="0061458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1458C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C29B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472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1D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3334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34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crews@apxexchange.com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loweshomeimprovement.sharefile.com/d-s0565d6e889d04f3cb1f25cdea524fd02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yle\Desktop\APEX\APEX%202Q\TRAFFIC%20TEMPLATES\DOTX\APEX%20NETWORK%20RADI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214F3-CCD2-47EC-B00F-C7E4EF3C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APEX NETWORK RADIO TEMPLATE</Template>
  <TotalTime>2267</TotalTime>
  <Pages>4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 Hyle</dc:creator>
  <cp:keywords/>
  <dc:description/>
  <cp:lastModifiedBy>Nicole Crews</cp:lastModifiedBy>
  <cp:revision>416</cp:revision>
  <cp:lastPrinted>2019-04-15T21:48:00Z</cp:lastPrinted>
  <dcterms:created xsi:type="dcterms:W3CDTF">2019-04-09T19:13:00Z</dcterms:created>
  <dcterms:modified xsi:type="dcterms:W3CDTF">2024-11-06T18:40:00Z</dcterms:modified>
</cp:coreProperties>
</file>